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56" w:after="105" w:line="405" w:lineRule="atLeast"/>
        <w:jc w:val="center"/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江苏医药职业学院2024年提前招生校测成绩复查申请表</w:t>
      </w: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61"/>
        <w:gridCol w:w="2790"/>
        <w:gridCol w:w="207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息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姓名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身份证号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准考证号</w:t>
            </w:r>
          </w:p>
        </w:tc>
        <w:tc>
          <w:tcPr>
            <w:tcW w:w="182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联系电话</w:t>
            </w:r>
          </w:p>
        </w:tc>
        <w:tc>
          <w:tcPr>
            <w:tcW w:w="6689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由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815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ind w:firstLine="3842" w:firstLineChars="1600"/>
              <w:jc w:val="both"/>
              <w:textAlignment w:val="auto"/>
              <w:rPr>
                <w:b/>
                <w:bCs/>
              </w:rPr>
            </w:pPr>
            <w:r>
              <w:rPr>
                <w:rFonts w:ascii="Tahoma" w:hAnsi="Tahoma" w:eastAsia="Tahoma" w:cs="Tahoma"/>
                <w:b/>
                <w:bCs/>
                <w:color w:val="333333"/>
              </w:rPr>
              <w:t>考生本人签字：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  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 xml:space="preserve">申请日期： 年 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月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1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(正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面)</w:t>
            </w:r>
          </w:p>
        </w:tc>
        <w:tc>
          <w:tcPr>
            <w:tcW w:w="8150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both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both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widowControl/>
        <w:spacing w:before="256" w:after="105" w:line="405" w:lineRule="atLeas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zNhZmVhOTUwMWEzOTQwMjFiZDUxNDRmM2QyOGUifQ=="/>
  </w:docVars>
  <w:rsids>
    <w:rsidRoot w:val="0FF01114"/>
    <w:rsid w:val="006A719A"/>
    <w:rsid w:val="00CF182B"/>
    <w:rsid w:val="0FF01114"/>
    <w:rsid w:val="144D7A2F"/>
    <w:rsid w:val="194D74B2"/>
    <w:rsid w:val="1F5536F7"/>
    <w:rsid w:val="26CD488D"/>
    <w:rsid w:val="29D53B2E"/>
    <w:rsid w:val="30F902B4"/>
    <w:rsid w:val="42DC702D"/>
    <w:rsid w:val="45A74E2C"/>
    <w:rsid w:val="46FB300B"/>
    <w:rsid w:val="4F4F1C40"/>
    <w:rsid w:val="5ACC4DDA"/>
    <w:rsid w:val="5B1038C0"/>
    <w:rsid w:val="5D1E657A"/>
    <w:rsid w:val="675B7479"/>
    <w:rsid w:val="6B5D5440"/>
    <w:rsid w:val="6D535020"/>
    <w:rsid w:val="79B77E37"/>
    <w:rsid w:val="7BA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l2"/>
    <w:basedOn w:val="5"/>
    <w:autoRedefine/>
    <w:qFormat/>
    <w:uiPriority w:val="0"/>
  </w:style>
  <w:style w:type="character" w:customStyle="1" w:styleId="10">
    <w:name w:val="l3"/>
    <w:basedOn w:val="5"/>
    <w:qFormat/>
    <w:uiPriority w:val="0"/>
  </w:style>
  <w:style w:type="character" w:customStyle="1" w:styleId="11">
    <w:name w:val="r2"/>
    <w:basedOn w:val="5"/>
    <w:qFormat/>
    <w:uiPriority w:val="0"/>
  </w:style>
  <w:style w:type="character" w:customStyle="1" w:styleId="12">
    <w:name w:val="r3"/>
    <w:basedOn w:val="5"/>
    <w:qFormat/>
    <w:uiPriority w:val="0"/>
    <w:rPr>
      <w:color w:val="6E6E6E"/>
    </w:rPr>
  </w:style>
  <w:style w:type="character" w:customStyle="1" w:styleId="13">
    <w:name w:val="on"/>
    <w:basedOn w:val="5"/>
    <w:qFormat/>
    <w:uiPriority w:val="0"/>
  </w:style>
  <w:style w:type="character" w:customStyle="1" w:styleId="14">
    <w:name w:val="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79</Words>
  <Characters>82</Characters>
  <Lines>1</Lines>
  <Paragraphs>1</Paragraphs>
  <TotalTime>7</TotalTime>
  <ScaleCrop>false</ScaleCrop>
  <LinksUpToDate>false</LinksUpToDate>
  <CharactersWithSpaces>135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2018-04-24T06:53:00Z</dcterms:created>
  <dc:creator>小徐</dc:creator>
  <cp:lastModifiedBy>cqy</cp:lastModifiedBy>
  <cp:lastPrinted>2023-04-04T09:56:00Z</cp:lastPrinted>
  <dcterms:modified xsi:type="dcterms:W3CDTF">2024-03-25T03:13:25Z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2371F6F0C0B544D1A38F7B79A6964BAC_13</vt:lpwstr>
  </property>
  <property fmtid="{D5CDD505-2E9C-101B-9397-08002B2CF9AE}" pid="4" name="commondata">
    <vt:lpwstr>eyJoZGlkIjoiYjFmNjY2YzA1MTY1ZDk0YTRlODM2ZWJmN2Q1NjMyMWUifQ==</vt:lpwstr>
  </property>
</Properties>
</file>